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30" w:rsidRDefault="00392D30">
      <w:bookmarkStart w:id="0" w:name="_GoBack"/>
      <w:bookmarkEnd w:id="0"/>
    </w:p>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392D30"/>
    <w:p w:rsidR="00392D30" w:rsidRDefault="002F22AB">
      <w:pPr>
        <w:ind w:firstLine="274"/>
        <w:rPr>
          <w:rFonts w:eastAsia="ＭＳ ゴシック"/>
          <w:b/>
        </w:rPr>
      </w:pPr>
      <w:r>
        <w:rPr>
          <w:rFonts w:eastAsia="ＭＳ ゴシック" w:hint="eastAsia"/>
          <w:b/>
        </w:rPr>
        <w:t>※交付の際に必要となるもの</w:t>
      </w:r>
    </w:p>
    <w:p w:rsidR="00392D30" w:rsidRDefault="002F22AB">
      <w:pPr>
        <w:rPr>
          <w:u w:val="single"/>
        </w:rPr>
      </w:pPr>
      <w:r>
        <w:rPr>
          <w:rFonts w:hint="eastAsia"/>
          <w:u w:val="single"/>
        </w:rPr>
        <w:t>●本依頼書●切手を貼付した返信用封筒</w:t>
      </w:r>
    </w:p>
    <w:p w:rsidR="00392D30" w:rsidRDefault="002F22AB">
      <w:r>
        <w:rPr>
          <w:noProof/>
        </w:rPr>
        <mc:AlternateContent>
          <mc:Choice Requires="wps">
            <w:drawing>
              <wp:anchor distT="0" distB="0" distL="114300" distR="114300" simplePos="0" relativeHeight="3" behindDoc="0" locked="0" layoutInCell="1" allowOverlap="1">
                <wp:simplePos x="0" y="0"/>
                <wp:positionH relativeFrom="column">
                  <wp:posOffset>2191385</wp:posOffset>
                </wp:positionH>
                <wp:positionV relativeFrom="paragraph">
                  <wp:posOffset>206375</wp:posOffset>
                </wp:positionV>
                <wp:extent cx="3706495" cy="1210945"/>
                <wp:effectExtent l="10160" t="6350" r="762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121094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2.55pt;margin-top:16.25pt;width:291.85pt;height:95.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" filled="f" strokeweight=".25pt">
                <v:stroke dashstyle="dash"/>
                <v:textbox inset="5.85pt,.7pt,5.85pt,.7pt"/>
              </v:rect>
            </w:pict>
          </mc:Fallback>
        </mc:AlternateContent>
      </w:r>
    </w:p>
    <w:p w:rsidR="00392D30" w:rsidRDefault="002F22AB">
      <w:pPr>
        <w:ind w:left="3708" w:hanging="1581"/>
      </w:pPr>
      <w:r>
        <w:rPr>
          <w:noProof/>
        </w:rPr>
        <mc:AlternateContent>
          <mc:Choice Requires="wps">
            <w:drawing>
              <wp:anchor distT="0" distB="0" distL="114300" distR="114300" simplePos="0" relativeHeight="2" behindDoc="0" locked="1" layoutInCell="0" allowOverlap="1">
                <wp:simplePos x="0" y="0"/>
                <wp:positionH relativeFrom="column">
                  <wp:posOffset>0</wp:posOffset>
                </wp:positionH>
                <wp:positionV relativeFrom="page">
                  <wp:posOffset>918845</wp:posOffset>
                </wp:positionV>
                <wp:extent cx="5888355" cy="6765925"/>
                <wp:effectExtent l="9525" t="1397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765925"/>
                        </a:xfrm>
                        <a:prstGeom prst="rect">
                          <a:avLst/>
                        </a:prstGeom>
                        <a:solidFill>
                          <a:srgbClr val="FFFFFF"/>
                        </a:solidFill>
                        <a:ln w="12700">
                          <a:solidFill>
                            <a:srgbClr val="000000"/>
                          </a:solidFill>
                          <a:miter lim="800000"/>
                          <a:headEnd/>
                          <a:tailEnd/>
                        </a:ln>
                      </wps:spPr>
                      <wps:txbx>
                        <w:txbxContent>
                          <w:p w:rsidR="00392D30" w:rsidRDefault="002F22AB">
                            <w:pPr>
                              <w:ind w:left="1660" w:right="1500"/>
                              <w:jc w:val="distribute"/>
                              <w:rPr>
                                <w:rFonts w:eastAsia="ＭＳ ゴシック"/>
                                <w:b/>
                                <w:sz w:val="28"/>
                              </w:rPr>
                            </w:pPr>
                            <w:r>
                              <w:rPr>
                                <w:rFonts w:eastAsia="ＭＳ ゴシック" w:hint="eastAsia"/>
                                <w:b/>
                                <w:sz w:val="28"/>
                              </w:rPr>
                              <w:t>住所表示変更証明書郵送依頼書</w:t>
                            </w:r>
                          </w:p>
                          <w:p w:rsidR="00392D30" w:rsidRDefault="00392D30">
                            <w:pPr>
                              <w:ind w:left="281" w:right="259"/>
                            </w:pPr>
                          </w:p>
                          <w:p w:rsidR="00392D30" w:rsidRDefault="002F22AB">
                            <w:pPr>
                              <w:pStyle w:val="a3"/>
                            </w:pPr>
                            <w:r>
                              <w:rPr>
                                <w:rFonts w:hint="eastAsia"/>
                              </w:rPr>
                              <w:t>町名地番の新設または変更もしくは土地区画整理による換地に伴う、住所表示変更証明書を郵送にて請求いたします。</w:t>
                            </w:r>
                          </w:p>
                          <w:p w:rsidR="00392D30" w:rsidRDefault="00392D30">
                            <w:pPr>
                              <w:pStyle w:val="a3"/>
                            </w:pPr>
                          </w:p>
                          <w:p w:rsidR="00392D30" w:rsidRDefault="002F22AB">
                            <w:pPr>
                              <w:pStyle w:val="a3"/>
                              <w:ind w:hanging="115"/>
                              <w:rPr>
                                <w:rFonts w:eastAsia="ＭＳ ゴシック"/>
                                <w:b/>
                              </w:rPr>
                            </w:pPr>
                            <w:r>
                              <w:rPr>
                                <w:rFonts w:eastAsia="ＭＳ ゴシック" w:hint="eastAsia"/>
                                <w:b/>
                              </w:rPr>
                              <w:t>証明の必要な現在の住所・氏名</w:t>
                            </w:r>
                          </w:p>
                          <w:p w:rsidR="00392D30" w:rsidRDefault="002F22AB">
                            <w:pPr>
                              <w:pStyle w:val="a3"/>
                              <w:spacing w:before="240" w:after="240"/>
                              <w:ind w:left="284" w:right="261" w:firstLine="159"/>
                            </w:pPr>
                            <w:r>
                              <w:rPr>
                                <w:rFonts w:hint="eastAsia"/>
                              </w:rPr>
                              <w:t>住所</w:t>
                            </w:r>
                            <w:r>
                              <w:rPr>
                                <w:rFonts w:hint="eastAsia"/>
                                <w:u w:val="dotted"/>
                              </w:rPr>
                              <w:t xml:space="preserve">　　青梅市○○町○丁目○○○○番地の○○　　　　　　　　　　　　　　　　　　　　　　</w:t>
                            </w:r>
                          </w:p>
                          <w:p w:rsidR="00392D30" w:rsidRDefault="002F22AB">
                            <w:pPr>
                              <w:pStyle w:val="a3"/>
                              <w:ind w:firstLine="159"/>
                              <w:rPr>
                                <w:u w:val="dotted"/>
                              </w:rPr>
                            </w:pPr>
                            <w:r>
                              <w:rPr>
                                <w:rFonts w:hint="eastAsia"/>
                              </w:rPr>
                              <w:t>氏名</w:t>
                            </w:r>
                            <w:r>
                              <w:rPr>
                                <w:rFonts w:hint="eastAsia"/>
                                <w:u w:val="dotted"/>
                              </w:rPr>
                              <w:t xml:space="preserve">　　青　梅　太　郎　　　　　　　　　　　　　　　　</w:t>
                            </w:r>
                          </w:p>
                          <w:p w:rsidR="00392D30" w:rsidRDefault="002F22AB">
                            <w:pPr>
                              <w:pStyle w:val="a3"/>
                              <w:ind w:firstLine="159"/>
                            </w:pPr>
                            <w:r>
                              <w:rPr>
                                <w:rFonts w:hint="eastAsia"/>
                              </w:rPr>
                              <w:t>（旧　青梅市○○町○○○番地）</w:t>
                            </w:r>
                            <w:r>
                              <w:rPr>
                                <w:rFonts w:ascii="ＭＳ ゴシック" w:eastAsia="ＭＳ ゴシック" w:hAnsi="ＭＳ ゴシック" w:hint="eastAsia"/>
                              </w:rPr>
                              <w:t>←証明を請求したい旧地番</w:t>
                            </w:r>
                          </w:p>
                          <w:p w:rsidR="00392D30" w:rsidRDefault="00392D30">
                            <w:pPr>
                              <w:pStyle w:val="a3"/>
                              <w:ind w:firstLine="159"/>
                            </w:pPr>
                          </w:p>
                          <w:p w:rsidR="00392D30" w:rsidRDefault="002F22AB">
                            <w:pPr>
                              <w:pStyle w:val="a3"/>
                              <w:ind w:hanging="115"/>
                              <w:rPr>
                                <w:rFonts w:eastAsia="ＭＳ ゴシック"/>
                                <w:b/>
                              </w:rPr>
                            </w:pPr>
                            <w:r>
                              <w:rPr>
                                <w:rFonts w:eastAsia="ＭＳ ゴシック" w:hint="eastAsia"/>
                                <w:b/>
                              </w:rPr>
                              <w:t>申請人（証明書を必要とする方）</w:t>
                            </w:r>
                          </w:p>
                          <w:p w:rsidR="00392D30" w:rsidRDefault="002F22AB">
                            <w:pPr>
                              <w:pStyle w:val="a3"/>
                              <w:spacing w:before="240" w:after="240"/>
                              <w:ind w:left="284" w:right="261" w:firstLine="159"/>
                              <w:rPr>
                                <w:u w:val="dotted"/>
                              </w:rPr>
                            </w:pPr>
                            <w:r>
                              <w:rPr>
                                <w:rFonts w:hint="eastAsia"/>
                              </w:rPr>
                              <w:t>住所</w:t>
                            </w:r>
                            <w:r>
                              <w:rPr>
                                <w:rFonts w:hint="eastAsia"/>
                                <w:u w:val="dotted"/>
                              </w:rPr>
                              <w:t xml:space="preserve">　　○○県○○市○○町○丁目○○番地の○　　　　</w:t>
                            </w:r>
                          </w:p>
                          <w:p w:rsidR="00392D30" w:rsidRDefault="002F22AB">
                            <w:pPr>
                              <w:pStyle w:val="a3"/>
                              <w:spacing w:after="240"/>
                              <w:ind w:left="284" w:right="261" w:firstLine="159"/>
                              <w:rPr>
                                <w:u w:val="dotted"/>
                              </w:rPr>
                            </w:pPr>
                            <w:r>
                              <w:rPr>
                                <w:rFonts w:hint="eastAsia"/>
                              </w:rPr>
                              <w:t>氏名</w:t>
                            </w:r>
                            <w:r>
                              <w:rPr>
                                <w:rFonts w:hint="eastAsia"/>
                                <w:u w:val="dotted"/>
                              </w:rPr>
                              <w:t xml:space="preserve">　　青　梅　次　郎　　　　　</w:t>
                            </w:r>
                          </w:p>
                          <w:p w:rsidR="00392D30" w:rsidRDefault="002F22AB">
                            <w:pPr>
                              <w:pStyle w:val="a3"/>
                              <w:ind w:firstLine="159"/>
                              <w:rPr>
                                <w:u w:val="dotted"/>
                              </w:rPr>
                            </w:pPr>
                            <w:r>
                              <w:rPr>
                                <w:rFonts w:hint="eastAsia"/>
                              </w:rPr>
                              <w:t>連絡先</w:t>
                            </w:r>
                            <w:r>
                              <w:rPr>
                                <w:rFonts w:hint="eastAsia"/>
                                <w:u w:val="dotted"/>
                              </w:rPr>
                              <w:t xml:space="preserve">　０１２３－４５－６７８９</w:t>
                            </w:r>
                          </w:p>
                          <w:p w:rsidR="00392D30" w:rsidRDefault="00392D30">
                            <w:pPr>
                              <w:pStyle w:val="a3"/>
                              <w:ind w:hanging="115"/>
                              <w:rPr>
                                <w:rFonts w:eastAsia="ＭＳ ゴシック"/>
                                <w:b/>
                              </w:rPr>
                            </w:pPr>
                          </w:p>
                          <w:p w:rsidR="00392D30" w:rsidRDefault="002F22AB">
                            <w:pPr>
                              <w:pStyle w:val="a3"/>
                              <w:ind w:hanging="115"/>
                              <w:rPr>
                                <w:rFonts w:eastAsia="ＭＳ ゴシック"/>
                                <w:b/>
                              </w:rPr>
                            </w:pPr>
                            <w:r>
                              <w:rPr>
                                <w:rFonts w:eastAsia="ＭＳ ゴシック" w:hint="eastAsia"/>
                                <w:b/>
                              </w:rPr>
                              <w:t>必要理由</w:t>
                            </w:r>
                          </w:p>
                          <w:p w:rsidR="00392D30" w:rsidRDefault="00392D30">
                            <w:pPr>
                              <w:pStyle w:val="a3"/>
                              <w:ind w:hanging="115"/>
                              <w:rPr>
                                <w:rFonts w:eastAsia="ＭＳ ゴシック"/>
                                <w:b/>
                              </w:rPr>
                            </w:pPr>
                          </w:p>
                          <w:p w:rsidR="00392D30" w:rsidRDefault="002F22AB">
                            <w:pPr>
                              <w:pStyle w:val="a3"/>
                              <w:ind w:hanging="115"/>
                              <w:rPr>
                                <w:u w:val="dotted"/>
                              </w:rPr>
                            </w:pPr>
                            <w:r>
                              <w:rPr>
                                <w:rFonts w:hint="eastAsia"/>
                                <w:u w:val="dotted"/>
                              </w:rPr>
                              <w:t xml:space="preserve">　　　土地の登記名義人の住所変更登記のため　　　　　　</w:t>
                            </w:r>
                          </w:p>
                          <w:p w:rsidR="00392D30" w:rsidRDefault="00392D30">
                            <w:pPr>
                              <w:pStyle w:val="a3"/>
                              <w:ind w:firstLine="159"/>
                            </w:pPr>
                          </w:p>
                          <w:p w:rsidR="00392D30" w:rsidRDefault="002F22AB">
                            <w:pPr>
                              <w:pStyle w:val="a3"/>
                              <w:ind w:hanging="115"/>
                              <w:rPr>
                                <w:rFonts w:eastAsia="ＭＳ ゴシック"/>
                                <w:b/>
                                <w:u w:val="dotted"/>
                              </w:rPr>
                            </w:pPr>
                            <w:r>
                              <w:rPr>
                                <w:rFonts w:eastAsia="ＭＳ ゴシック" w:hint="eastAsia"/>
                                <w:b/>
                              </w:rPr>
                              <w:t xml:space="preserve">証明書必要枚数　　</w:t>
                            </w:r>
                            <w:r>
                              <w:rPr>
                                <w:rFonts w:eastAsia="ＭＳ ゴシック" w:hint="eastAsia"/>
                                <w:b/>
                                <w:u w:val="dotted"/>
                              </w:rPr>
                              <w:t xml:space="preserve">　　１　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2.35pt;width:463.65pt;height:53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" o:allowincell="f" strokeweight="1pt">
                <v:textbox>
                  <w:txbxContent>
                    <w:p w:rsidR="00392D30" w:rsidRDefault="002F22AB">
                      <w:pPr>
                        <w:ind w:left="1660" w:right="1500"/>
                        <w:jc w:val="distribute"/>
                        <w:rPr>
                          <w:rFonts w:eastAsia="ＭＳ ゴシック"/>
                          <w:b/>
                          <w:sz w:val="28"/>
                        </w:rPr>
                      </w:pPr>
                      <w:r>
                        <w:rPr>
                          <w:rFonts w:eastAsia="ＭＳ ゴシック" w:hint="eastAsia"/>
                          <w:b/>
                          <w:sz w:val="28"/>
                        </w:rPr>
                        <w:t>住所表示変更証明書郵送依頼書</w:t>
                      </w:r>
                    </w:p>
                    <w:p w:rsidR="00392D30" w:rsidRDefault="00392D30">
                      <w:pPr>
                        <w:ind w:left="281" w:right="259"/>
                      </w:pPr>
                    </w:p>
                    <w:p w:rsidR="00392D30" w:rsidRDefault="002F22AB">
                      <w:pPr>
                        <w:pStyle w:val="a3"/>
                      </w:pPr>
                      <w:r>
                        <w:rPr>
                          <w:rFonts w:hint="eastAsia"/>
                        </w:rPr>
                        <w:t>町名地番の新設または変更もしくは土地区画整理による換地に伴う、住所表示変更証明書を郵送にて請求いたします。</w:t>
                      </w:r>
                    </w:p>
                    <w:p w:rsidR="00392D30" w:rsidRDefault="00392D30">
                      <w:pPr>
                        <w:pStyle w:val="a3"/>
                      </w:pPr>
                    </w:p>
                    <w:p w:rsidR="00392D30" w:rsidRDefault="002F22AB">
                      <w:pPr>
                        <w:pStyle w:val="a3"/>
                        <w:ind w:hanging="115"/>
                        <w:rPr>
                          <w:rFonts w:eastAsia="ＭＳ ゴシック"/>
                          <w:b/>
                        </w:rPr>
                      </w:pPr>
                      <w:r>
                        <w:rPr>
                          <w:rFonts w:eastAsia="ＭＳ ゴシック" w:hint="eastAsia"/>
                          <w:b/>
                        </w:rPr>
                        <w:t>証明の必要な現在の住所・氏名</w:t>
                      </w:r>
                    </w:p>
                    <w:p w:rsidR="00392D30" w:rsidRDefault="002F22AB">
                      <w:pPr>
                        <w:pStyle w:val="a3"/>
                        <w:spacing w:before="240" w:after="240"/>
                        <w:ind w:left="284" w:right="261" w:firstLine="159"/>
                      </w:pPr>
                      <w:r>
                        <w:rPr>
                          <w:rFonts w:hint="eastAsia"/>
                        </w:rPr>
                        <w:t>住所</w:t>
                      </w:r>
                      <w:r>
                        <w:rPr>
                          <w:rFonts w:hint="eastAsia"/>
                          <w:u w:val="dotted"/>
                        </w:rPr>
                        <w:t xml:space="preserve">　　青梅市○○町○丁目○○○○番地の○○　　　　　　　　　　　　　　　　　　　　　　</w:t>
                      </w:r>
                    </w:p>
                    <w:p w:rsidR="00392D30" w:rsidRDefault="002F22AB">
                      <w:pPr>
                        <w:pStyle w:val="a3"/>
                        <w:ind w:firstLine="159"/>
                        <w:rPr>
                          <w:u w:val="dotted"/>
                        </w:rPr>
                      </w:pPr>
                      <w:r>
                        <w:rPr>
                          <w:rFonts w:hint="eastAsia"/>
                        </w:rPr>
                        <w:t>氏名</w:t>
                      </w:r>
                      <w:r>
                        <w:rPr>
                          <w:rFonts w:hint="eastAsia"/>
                          <w:u w:val="dotted"/>
                        </w:rPr>
                        <w:t xml:space="preserve">　　青　梅　太　郎　　　　　　　　　　　　　　　　</w:t>
                      </w:r>
                    </w:p>
                    <w:p w:rsidR="00392D30" w:rsidRDefault="002F22AB">
                      <w:pPr>
                        <w:pStyle w:val="a3"/>
                        <w:ind w:firstLine="159"/>
                      </w:pPr>
                      <w:r>
                        <w:rPr>
                          <w:rFonts w:hint="eastAsia"/>
                        </w:rPr>
                        <w:t>（旧　青梅市○○町○○○番地）</w:t>
                      </w:r>
                      <w:r>
                        <w:rPr>
                          <w:rFonts w:ascii="ＭＳ ゴシック" w:eastAsia="ＭＳ ゴシック" w:hAnsi="ＭＳ ゴシック" w:hint="eastAsia"/>
                        </w:rPr>
                        <w:t>←証明を請求したい旧地番</w:t>
                      </w:r>
                    </w:p>
                    <w:p w:rsidR="00392D30" w:rsidRDefault="00392D30">
                      <w:pPr>
                        <w:pStyle w:val="a3"/>
                        <w:ind w:firstLine="159"/>
                      </w:pPr>
                    </w:p>
                    <w:p w:rsidR="00392D30" w:rsidRDefault="002F22AB">
                      <w:pPr>
                        <w:pStyle w:val="a3"/>
                        <w:ind w:hanging="115"/>
                        <w:rPr>
                          <w:rFonts w:eastAsia="ＭＳ ゴシック"/>
                          <w:b/>
                        </w:rPr>
                      </w:pPr>
                      <w:r>
                        <w:rPr>
                          <w:rFonts w:eastAsia="ＭＳ ゴシック" w:hint="eastAsia"/>
                          <w:b/>
                        </w:rPr>
                        <w:t>申請人（証明書を必要とする方）</w:t>
                      </w:r>
                    </w:p>
                    <w:p w:rsidR="00392D30" w:rsidRDefault="002F22AB">
                      <w:pPr>
                        <w:pStyle w:val="a3"/>
                        <w:spacing w:before="240" w:after="240"/>
                        <w:ind w:left="284" w:right="261" w:firstLine="159"/>
                        <w:rPr>
                          <w:u w:val="dotted"/>
                        </w:rPr>
                      </w:pPr>
                      <w:r>
                        <w:rPr>
                          <w:rFonts w:hint="eastAsia"/>
                        </w:rPr>
                        <w:t>住所</w:t>
                      </w:r>
                      <w:r>
                        <w:rPr>
                          <w:rFonts w:hint="eastAsia"/>
                          <w:u w:val="dotted"/>
                        </w:rPr>
                        <w:t xml:space="preserve">　　○○県○○市○○町○丁目○○番地の○　　　　</w:t>
                      </w:r>
                    </w:p>
                    <w:p w:rsidR="00392D30" w:rsidRDefault="002F22AB">
                      <w:pPr>
                        <w:pStyle w:val="a3"/>
                        <w:spacing w:after="240"/>
                        <w:ind w:left="284" w:right="261" w:firstLine="159"/>
                        <w:rPr>
                          <w:u w:val="dotted"/>
                        </w:rPr>
                      </w:pPr>
                      <w:r>
                        <w:rPr>
                          <w:rFonts w:hint="eastAsia"/>
                        </w:rPr>
                        <w:t>氏名</w:t>
                      </w:r>
                      <w:r>
                        <w:rPr>
                          <w:rFonts w:hint="eastAsia"/>
                          <w:u w:val="dotted"/>
                        </w:rPr>
                        <w:t xml:space="preserve">　　青　梅　次　郎　　　　　</w:t>
                      </w:r>
                    </w:p>
                    <w:p w:rsidR="00392D30" w:rsidRDefault="002F22AB">
                      <w:pPr>
                        <w:pStyle w:val="a3"/>
                        <w:ind w:firstLine="159"/>
                        <w:rPr>
                          <w:u w:val="dotted"/>
                        </w:rPr>
                      </w:pPr>
                      <w:r>
                        <w:rPr>
                          <w:rFonts w:hint="eastAsia"/>
                        </w:rPr>
                        <w:t>連絡先</w:t>
                      </w:r>
                      <w:r>
                        <w:rPr>
                          <w:rFonts w:hint="eastAsia"/>
                          <w:u w:val="dotted"/>
                        </w:rPr>
                        <w:t xml:space="preserve">　０１２３－４５－６７８９</w:t>
                      </w:r>
                    </w:p>
                    <w:p w:rsidR="00392D30" w:rsidRDefault="00392D30">
                      <w:pPr>
                        <w:pStyle w:val="a3"/>
                        <w:ind w:hanging="115"/>
                        <w:rPr>
                          <w:rFonts w:eastAsia="ＭＳ ゴシック"/>
                          <w:b/>
                        </w:rPr>
                      </w:pPr>
                    </w:p>
                    <w:p w:rsidR="00392D30" w:rsidRDefault="002F22AB">
                      <w:pPr>
                        <w:pStyle w:val="a3"/>
                        <w:ind w:hanging="115"/>
                        <w:rPr>
                          <w:rFonts w:eastAsia="ＭＳ ゴシック"/>
                          <w:b/>
                        </w:rPr>
                      </w:pPr>
                      <w:r>
                        <w:rPr>
                          <w:rFonts w:eastAsia="ＭＳ ゴシック" w:hint="eastAsia"/>
                          <w:b/>
                        </w:rPr>
                        <w:t>必要理由</w:t>
                      </w:r>
                    </w:p>
                    <w:p w:rsidR="00392D30" w:rsidRDefault="00392D30">
                      <w:pPr>
                        <w:pStyle w:val="a3"/>
                        <w:ind w:hanging="115"/>
                        <w:rPr>
                          <w:rFonts w:eastAsia="ＭＳ ゴシック"/>
                          <w:b/>
                        </w:rPr>
                      </w:pPr>
                    </w:p>
                    <w:p w:rsidR="00392D30" w:rsidRDefault="002F22AB">
                      <w:pPr>
                        <w:pStyle w:val="a3"/>
                        <w:ind w:hanging="115"/>
                        <w:rPr>
                          <w:u w:val="dotted"/>
                        </w:rPr>
                      </w:pPr>
                      <w:r>
                        <w:rPr>
                          <w:rFonts w:hint="eastAsia"/>
                          <w:u w:val="dotted"/>
                        </w:rPr>
                        <w:t xml:space="preserve">　　　土地の登記名義人の住所変更登記のため　　　　　　</w:t>
                      </w:r>
                    </w:p>
                    <w:p w:rsidR="00392D30" w:rsidRDefault="00392D30">
                      <w:pPr>
                        <w:pStyle w:val="a3"/>
                        <w:ind w:firstLine="159"/>
                      </w:pPr>
                    </w:p>
                    <w:p w:rsidR="00392D30" w:rsidRDefault="002F22AB">
                      <w:pPr>
                        <w:pStyle w:val="a3"/>
                        <w:ind w:hanging="115"/>
                        <w:rPr>
                          <w:rFonts w:eastAsia="ＭＳ ゴシック"/>
                          <w:b/>
                          <w:u w:val="dotted"/>
                        </w:rPr>
                      </w:pPr>
                      <w:r>
                        <w:rPr>
                          <w:rFonts w:eastAsia="ＭＳ ゴシック" w:hint="eastAsia"/>
                          <w:b/>
                        </w:rPr>
                        <w:t xml:space="preserve">証明書必要枚数　　</w:t>
                      </w:r>
                      <w:r>
                        <w:rPr>
                          <w:rFonts w:eastAsia="ＭＳ ゴシック" w:hint="eastAsia"/>
                          <w:b/>
                          <w:u w:val="dotted"/>
                        </w:rPr>
                        <w:t xml:space="preserve">　　１　枚</w:t>
                      </w:r>
                    </w:p>
                  </w:txbxContent>
                </v:textbox>
                <w10:wrap anchory="page"/>
                <w10:anchorlock/>
              </v:shape>
            </w:pict>
          </mc:Fallback>
        </mc:AlternateContent>
      </w:r>
      <w:r>
        <w:rPr>
          <w:rFonts w:hint="eastAsia"/>
        </w:rPr>
        <w:t>送付先…　〒</w:t>
      </w:r>
      <w:r>
        <w:rPr>
          <w:rFonts w:hint="eastAsia"/>
        </w:rPr>
        <w:t>198-8701</w:t>
      </w:r>
      <w:r>
        <w:rPr>
          <w:rFonts w:hint="eastAsia"/>
        </w:rPr>
        <w:br/>
      </w:r>
      <w:r>
        <w:rPr>
          <w:rFonts w:hint="eastAsia"/>
        </w:rPr>
        <w:t>東京都青梅市東青梅１丁目１１番地の１</w:t>
      </w:r>
      <w:r>
        <w:rPr>
          <w:rFonts w:hint="eastAsia"/>
        </w:rPr>
        <w:br/>
      </w:r>
      <w:r>
        <w:rPr>
          <w:rFonts w:hint="eastAsia"/>
        </w:rPr>
        <w:t xml:space="preserve">　　　青梅市総務部総務契約課庶務係</w:t>
      </w:r>
    </w:p>
    <w:p w:rsidR="00392D30" w:rsidRDefault="002F22AB">
      <w:pPr>
        <w:ind w:left="3708" w:hanging="1581"/>
      </w:pPr>
      <w:r>
        <w:rPr>
          <w:rFonts w:hint="eastAsia"/>
        </w:rPr>
        <w:t xml:space="preserve">　　　　　　　　　　</w:t>
      </w:r>
    </w:p>
    <w:sectPr w:rsidR="00392D30">
      <w:headerReference w:type="default" r:id="rId7"/>
      <w:pgSz w:w="11907" w:h="16840"/>
      <w:pgMar w:top="1418" w:right="1304" w:bottom="1418" w:left="1304" w:header="720" w:footer="720" w:gutter="0"/>
      <w:cols w:space="720"/>
      <w:docGrid w:type="linesAndChars" w:linePitch="466" w:charSpace="1432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2AB">
      <w:r>
        <w:separator/>
      </w:r>
    </w:p>
  </w:endnote>
  <w:endnote w:type="continuationSeparator" w:id="0">
    <w:p w:rsidR="00000000" w:rsidRDefault="002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2AB">
      <w:r>
        <w:separator/>
      </w:r>
    </w:p>
  </w:footnote>
  <w:footnote w:type="continuationSeparator" w:id="0">
    <w:p w:rsidR="00000000" w:rsidRDefault="002F2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30" w:rsidRDefault="002F22AB">
    <w:pPr>
      <w:pStyle w:val="a4"/>
      <w:rPr>
        <w:b/>
        <w:sz w:val="32"/>
        <w:u w:val="single"/>
      </w:rPr>
    </w:pPr>
    <w:r>
      <w:rPr>
        <w:rFonts w:hint="eastAsia"/>
        <w:b/>
        <w:sz w:val="32"/>
        <w:u w:val="single"/>
      </w:rPr>
      <w:t>記載例</w:t>
    </w:r>
  </w:p>
  <w:p w:rsidR="00392D30" w:rsidRDefault="00392D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51"/>
  <w:drawingGridHorizontalSpacing w:val="309"/>
  <w:drawingGridVerticalSpacing w:val="23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30"/>
    <w:rsid w:val="002F22AB"/>
    <w:rsid w:val="00392D3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1" w:right="259" w:firstLine="281"/>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1" w:right="259" w:firstLine="281"/>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10" Type="http://schemas.microsoft.com/office/2011/relationships/commentsExtended" Target="commentsExtended.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5163E402</Template>
  <TotalTime>0</TotalTime>
  <Pages>1</Pages>
  <Words>18</Words>
  <Characters>104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※交付の際に必要となるもの</vt:lpstr>
    </vt:vector>
  </TitlesOfParts>
  <Company>青梅市</Company>
  <LinksUpToDate>false</LinksUpToDate>
  <CharactersWithSpaces>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※交付の際に必要となるもの</dc:title>
  <dc:creator>青梅市</dc:creator>
  <cp:lastModifiedBy>須藤　優音</cp:lastModifiedBy>
  <cp:revision>2</cp:revision>
  <cp:lastPrinted>2020-08-03T06:16:00Z</cp:lastPrinted>
  <dcterms:created xsi:type="dcterms:W3CDTF">2022-10-03T04:04:00Z</dcterms:created>
  <dcterms:modified xsi:type="dcterms:W3CDTF">2022-10-03T04:04:00Z</dcterms:modified>
</cp:coreProperties>
</file>